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AA026" w14:textId="77777777" w:rsidR="008C7A9E" w:rsidRPr="00CC012F" w:rsidRDefault="008C7A9E"/>
    <w:p w14:paraId="7B3EB1A2" w14:textId="77777777" w:rsidR="008C7A9E" w:rsidRDefault="008C7A9E"/>
    <w:p w14:paraId="2F31A045" w14:textId="77777777" w:rsidR="008C7A9E" w:rsidRDefault="008C7A9E"/>
    <w:p w14:paraId="1DDE39D4" w14:textId="77777777" w:rsidR="008C7A9E" w:rsidRDefault="008C7A9E"/>
    <w:p w14:paraId="715D4DC8" w14:textId="77777777" w:rsidR="008C7A9E" w:rsidRDefault="008C7A9E"/>
    <w:p w14:paraId="237DF4B5" w14:textId="77777777" w:rsidR="00E20BE5" w:rsidRDefault="007936EF">
      <w:r>
        <w:t>Oslo Kommune                                                                            Oslo, 22.03.2019</w:t>
      </w:r>
    </w:p>
    <w:p w14:paraId="322191C1" w14:textId="77777777" w:rsidR="007936EF" w:rsidRDefault="007936EF">
      <w:r>
        <w:t>Bydel Gamle Oslo</w:t>
      </w:r>
    </w:p>
    <w:p w14:paraId="4CE17653" w14:textId="77777777" w:rsidR="007936EF" w:rsidRDefault="007936EF">
      <w:r>
        <w:t>Bydelsadministrasjonen</w:t>
      </w:r>
    </w:p>
    <w:p w14:paraId="0085267F" w14:textId="77777777" w:rsidR="007936EF" w:rsidRDefault="007936EF"/>
    <w:p w14:paraId="0F228F89" w14:textId="77777777" w:rsidR="007936EF" w:rsidRDefault="007936EF">
      <w:r>
        <w:t>postmottak@bgo.oslo.kommune.no</w:t>
      </w:r>
    </w:p>
    <w:p w14:paraId="3BE9337E" w14:textId="77777777" w:rsidR="007936EF" w:rsidRDefault="007936EF" w:rsidP="007936EF">
      <w:pPr>
        <w:rPr>
          <w:b/>
          <w:sz w:val="28"/>
          <w:szCs w:val="28"/>
        </w:rPr>
      </w:pPr>
    </w:p>
    <w:p w14:paraId="7C693B01" w14:textId="77777777" w:rsidR="007936EF" w:rsidRDefault="007936EF" w:rsidP="007936EF">
      <w:pPr>
        <w:rPr>
          <w:b/>
          <w:sz w:val="28"/>
          <w:szCs w:val="28"/>
        </w:rPr>
      </w:pPr>
    </w:p>
    <w:p w14:paraId="6C098FCB" w14:textId="77777777" w:rsidR="008C7A9E" w:rsidRDefault="008C7A9E" w:rsidP="007936EF">
      <w:pPr>
        <w:rPr>
          <w:b/>
          <w:sz w:val="28"/>
          <w:szCs w:val="28"/>
        </w:rPr>
      </w:pPr>
    </w:p>
    <w:p w14:paraId="45DE5775" w14:textId="77777777" w:rsidR="00F457E1" w:rsidRDefault="007936EF" w:rsidP="007936EF">
      <w:pPr>
        <w:rPr>
          <w:b/>
          <w:sz w:val="28"/>
          <w:szCs w:val="28"/>
        </w:rPr>
      </w:pPr>
      <w:r w:rsidRPr="007936EF">
        <w:rPr>
          <w:b/>
          <w:sz w:val="28"/>
          <w:szCs w:val="28"/>
        </w:rPr>
        <w:t xml:space="preserve">HØRINGSUTTALELSE – FORSLAG </w:t>
      </w:r>
      <w:r>
        <w:rPr>
          <w:b/>
          <w:sz w:val="28"/>
          <w:szCs w:val="28"/>
        </w:rPr>
        <w:t xml:space="preserve">TIL NY LOKAL </w:t>
      </w:r>
      <w:r w:rsidRPr="007936EF">
        <w:rPr>
          <w:b/>
          <w:sz w:val="28"/>
          <w:szCs w:val="28"/>
        </w:rPr>
        <w:t>ÅPNINGSTIDSFORSKRIFT I BYDEL GAMLE OSLO</w:t>
      </w:r>
    </w:p>
    <w:p w14:paraId="7DCDEEF4" w14:textId="77777777" w:rsidR="007936EF" w:rsidRDefault="007936EF" w:rsidP="007936EF">
      <w:pPr>
        <w:rPr>
          <w:b/>
          <w:sz w:val="28"/>
          <w:szCs w:val="28"/>
        </w:rPr>
      </w:pPr>
    </w:p>
    <w:p w14:paraId="60550378" w14:textId="77777777" w:rsidR="008C7A9E" w:rsidRDefault="008C7A9E" w:rsidP="007936EF"/>
    <w:p w14:paraId="7C272DFE" w14:textId="77777777" w:rsidR="002E7615" w:rsidRDefault="007936EF" w:rsidP="007936EF">
      <w:r w:rsidRPr="006F464A">
        <w:t xml:space="preserve">Vi viser til høringsbrev 25.02.2019, deres </w:t>
      </w:r>
      <w:proofErr w:type="spellStart"/>
      <w:r w:rsidRPr="006F464A">
        <w:t>ref</w:t>
      </w:r>
      <w:proofErr w:type="spellEnd"/>
      <w:r w:rsidRPr="006F464A">
        <w:t xml:space="preserve"> 2016/605, arkivkode 944.1. </w:t>
      </w:r>
      <w:r w:rsidR="002E7615">
        <w:t xml:space="preserve"> </w:t>
      </w:r>
    </w:p>
    <w:p w14:paraId="3873041C" w14:textId="4DFFFB8B" w:rsidR="007936EF" w:rsidRPr="006F464A" w:rsidRDefault="00EC4B30" w:rsidP="007936EF">
      <w:r>
        <w:t xml:space="preserve">De aller fleste </w:t>
      </w:r>
      <w:r w:rsidR="002E7615">
        <w:t>restau</w:t>
      </w:r>
      <w:r>
        <w:t>rantene</w:t>
      </w:r>
      <w:r w:rsidR="002E7615">
        <w:t xml:space="preserve"> og serveringsstedene på </w:t>
      </w:r>
      <w:proofErr w:type="spellStart"/>
      <w:r w:rsidR="002E7615">
        <w:t>Sørengautstikkeren</w:t>
      </w:r>
      <w:proofErr w:type="spellEnd"/>
      <w:r w:rsidR="002E7615">
        <w:t xml:space="preserve"> </w:t>
      </w:r>
      <w:r>
        <w:t xml:space="preserve">er lokalisert </w:t>
      </w:r>
      <w:r w:rsidR="002E7615">
        <w:t>på vestsiden i sameiene 1, 2 og 7.  De tre sameiene har gått sammen om en felles høringsuttalelse som følger under.</w:t>
      </w:r>
    </w:p>
    <w:p w14:paraId="2F718721" w14:textId="77777777" w:rsidR="002E7ADB" w:rsidRDefault="002E7ADB" w:rsidP="00D736B5"/>
    <w:p w14:paraId="3159D87A" w14:textId="77777777" w:rsidR="006B18CB" w:rsidRDefault="00D736B5" w:rsidP="00D736B5">
      <w:r w:rsidRPr="006F464A">
        <w:t>Forskrift om serverings-, salgs og skjenkebevillinger for Oslo Kommune  (forskrift/2018-0523-862) slår fast at Sørenga er et b</w:t>
      </w:r>
      <w:r w:rsidR="006B18CB">
        <w:t xml:space="preserve">oligområde </w:t>
      </w:r>
      <w:r w:rsidR="002E7ADB">
        <w:t>hvor</w:t>
      </w:r>
      <w:r w:rsidR="006B18CB">
        <w:t xml:space="preserve"> serve</w:t>
      </w:r>
      <w:r w:rsidR="002E7ADB">
        <w:t>ringsstedene</w:t>
      </w:r>
      <w:r w:rsidR="006B18CB">
        <w:t xml:space="preserve"> </w:t>
      </w:r>
      <w:r w:rsidR="00EC1568">
        <w:t xml:space="preserve">skal </w:t>
      </w:r>
      <w:r w:rsidR="006B18CB">
        <w:t>stenge</w:t>
      </w:r>
      <w:r w:rsidR="00EC1568">
        <w:t xml:space="preserve"> </w:t>
      </w:r>
      <w:r w:rsidR="006B18CB" w:rsidRPr="00882753">
        <w:t xml:space="preserve">inne </w:t>
      </w:r>
      <w:proofErr w:type="spellStart"/>
      <w:r w:rsidR="006B18CB" w:rsidRPr="00882753">
        <w:t>kl</w:t>
      </w:r>
      <w:proofErr w:type="spellEnd"/>
      <w:r w:rsidR="006B18CB" w:rsidRPr="00882753">
        <w:t xml:space="preserve"> 01.00 og ute </w:t>
      </w:r>
      <w:proofErr w:type="spellStart"/>
      <w:r w:rsidR="006B18CB" w:rsidRPr="00882753">
        <w:t>kl</w:t>
      </w:r>
      <w:proofErr w:type="spellEnd"/>
      <w:r w:rsidR="006B18CB" w:rsidRPr="00882753">
        <w:t xml:space="preserve"> 22.00.</w:t>
      </w:r>
    </w:p>
    <w:p w14:paraId="5ED291D7" w14:textId="77777777" w:rsidR="00D736B5" w:rsidRPr="006F464A" w:rsidRDefault="00D736B5" w:rsidP="007936EF">
      <w:bookmarkStart w:id="0" w:name="_GoBack"/>
      <w:bookmarkEnd w:id="0"/>
    </w:p>
    <w:p w14:paraId="4F31D6EC" w14:textId="77777777" w:rsidR="00882753" w:rsidRDefault="006B18CB" w:rsidP="00882753">
      <w:r>
        <w:t xml:space="preserve">I </w:t>
      </w:r>
      <w:r w:rsidR="00F42BF5">
        <w:t>høringsbreve</w:t>
      </w:r>
      <w:r w:rsidR="002E7ADB">
        <w:t xml:space="preserve">t foreslås det at Sørenga skal </w:t>
      </w:r>
      <w:r w:rsidR="002C2ACA">
        <w:t xml:space="preserve">defineres som sentrumsområde og </w:t>
      </w:r>
      <w:r w:rsidR="002E7ADB">
        <w:t xml:space="preserve">unntas fra ovennevnte stengetider for boligområder, og i stedet reguleres slik </w:t>
      </w:r>
      <w:r w:rsidR="008B568E">
        <w:t>det stenger</w:t>
      </w:r>
      <w:r w:rsidR="00882753">
        <w:t xml:space="preserve"> inne </w:t>
      </w:r>
      <w:proofErr w:type="spellStart"/>
      <w:r w:rsidR="00882753">
        <w:t>kl</w:t>
      </w:r>
      <w:proofErr w:type="spellEnd"/>
      <w:r w:rsidR="00882753">
        <w:t xml:space="preserve"> 03.00/03.30 på helgedager og dager før høytids-og helligdager og </w:t>
      </w:r>
      <w:proofErr w:type="spellStart"/>
      <w:r w:rsidR="00882753">
        <w:t>kl</w:t>
      </w:r>
      <w:proofErr w:type="spellEnd"/>
      <w:r w:rsidR="00882753">
        <w:t xml:space="preserve"> 01.00 på hverdager. Ute foreslås at det stenges </w:t>
      </w:r>
      <w:proofErr w:type="spellStart"/>
      <w:r w:rsidR="00882753">
        <w:t>kl</w:t>
      </w:r>
      <w:proofErr w:type="spellEnd"/>
      <w:r w:rsidR="00882753">
        <w:t xml:space="preserve"> 22.30/23.00 alle dager.</w:t>
      </w:r>
    </w:p>
    <w:p w14:paraId="460EF234" w14:textId="77777777" w:rsidR="00882753" w:rsidRDefault="00882753" w:rsidP="00882753"/>
    <w:p w14:paraId="466E7FE5" w14:textId="192D5BCB" w:rsidR="00206C61" w:rsidRDefault="002C2ACA" w:rsidP="00206C61">
      <w:r>
        <w:t xml:space="preserve">Det ser ut av høringsbrevet som hele Sørenga med dette </w:t>
      </w:r>
      <w:r w:rsidR="00636109">
        <w:t xml:space="preserve">blir </w:t>
      </w:r>
      <w:r>
        <w:t xml:space="preserve">omdefinert fra boligområde til sentrumsområde. </w:t>
      </w:r>
      <w:r w:rsidR="00206C61">
        <w:t>Forslaget er ikke begrunn</w:t>
      </w:r>
      <w:r w:rsidR="00EC1157">
        <w:t>et</w:t>
      </w:r>
      <w:r w:rsidR="002E7615">
        <w:t xml:space="preserve"> </w:t>
      </w:r>
      <w:r w:rsidR="00EC1157">
        <w:t>i høringsbrevet</w:t>
      </w:r>
      <w:r w:rsidR="00206C61">
        <w:t xml:space="preserve">. </w:t>
      </w:r>
      <w:r w:rsidR="00EC1157">
        <w:t>Vi stille</w:t>
      </w:r>
      <w:r w:rsidR="008B568E">
        <w:t xml:space="preserve">r </w:t>
      </w:r>
      <w:r w:rsidR="00175EBA">
        <w:t xml:space="preserve">spørsmål </w:t>
      </w:r>
      <w:r w:rsidR="00215AE1">
        <w:t xml:space="preserve">ved </w:t>
      </w:r>
      <w:r w:rsidR="00175EBA">
        <w:t xml:space="preserve">behov </w:t>
      </w:r>
      <w:r w:rsidR="00206C61">
        <w:t>for</w:t>
      </w:r>
      <w:r w:rsidR="00175EBA">
        <w:t xml:space="preserve"> og konsekvenser av</w:t>
      </w:r>
      <w:r w:rsidR="00206C61">
        <w:t xml:space="preserve"> </w:t>
      </w:r>
      <w:r w:rsidR="00175EBA">
        <w:t>åpningstid</w:t>
      </w:r>
      <w:r w:rsidR="00EC1157">
        <w:t xml:space="preserve"> i boligområde</w:t>
      </w:r>
      <w:r w:rsidR="00206C61">
        <w:t xml:space="preserve"> </w:t>
      </w:r>
      <w:r w:rsidR="008B568E">
        <w:t xml:space="preserve">som foreslått, særlig </w:t>
      </w:r>
      <w:r w:rsidR="00206C61">
        <w:t xml:space="preserve">til </w:t>
      </w:r>
      <w:proofErr w:type="spellStart"/>
      <w:r w:rsidR="00206C61">
        <w:t>kl</w:t>
      </w:r>
      <w:proofErr w:type="spellEnd"/>
      <w:r w:rsidR="00206C61">
        <w:t xml:space="preserve"> 03.00 eller lengre</w:t>
      </w:r>
      <w:r w:rsidR="008B568E">
        <w:t xml:space="preserve"> (inne)</w:t>
      </w:r>
      <w:r w:rsidR="00175EBA">
        <w:t>.</w:t>
      </w:r>
    </w:p>
    <w:p w14:paraId="182D4737" w14:textId="77777777" w:rsidR="008B568E" w:rsidRDefault="008B568E" w:rsidP="00175EBA"/>
    <w:p w14:paraId="1C11C659" w14:textId="53FBF123" w:rsidR="00215AE1" w:rsidRDefault="00175EBA" w:rsidP="00175EBA">
      <w:r>
        <w:t xml:space="preserve">Sørenga er etablert som et boligområde med cirka </w:t>
      </w:r>
      <w:r w:rsidR="00192069">
        <w:t>90</w:t>
      </w:r>
      <w:r>
        <w:t xml:space="preserve"> % boliger og 10% næringslokaler.  </w:t>
      </w:r>
      <w:r w:rsidR="00215AE1">
        <w:t>Vi bor tett her.</w:t>
      </w:r>
      <w:r w:rsidR="001A2322">
        <w:t xml:space="preserve"> Mange </w:t>
      </w:r>
      <w:r>
        <w:t xml:space="preserve">har soverom </w:t>
      </w:r>
      <w:r w:rsidR="008B568E">
        <w:t>omlag</w:t>
      </w:r>
      <w:r w:rsidR="001A2322">
        <w:t xml:space="preserve"> 5 meter over </w:t>
      </w:r>
      <w:r>
        <w:t>serveringsstedene</w:t>
      </w:r>
      <w:r w:rsidR="001A2322">
        <w:t xml:space="preserve"> </w:t>
      </w:r>
      <w:r w:rsidR="002C2ACA">
        <w:t xml:space="preserve">og </w:t>
      </w:r>
      <w:r w:rsidR="00494D32">
        <w:t xml:space="preserve">noen har soverom </w:t>
      </w:r>
      <w:r w:rsidR="002C2ACA">
        <w:t xml:space="preserve">helt ned til bakkenivå i </w:t>
      </w:r>
      <w:r w:rsidR="00215AE1">
        <w:t>tverrslag</w:t>
      </w:r>
      <w:r w:rsidR="006A7CB8">
        <w:t>ene</w:t>
      </w:r>
      <w:r w:rsidR="00215AE1">
        <w:t xml:space="preserve"> </w:t>
      </w:r>
      <w:r w:rsidR="001A2322">
        <w:t>hvor lyden bærer godt og gjester gjerne sluses inn og ut</w:t>
      </w:r>
      <w:r w:rsidR="008B568E">
        <w:t xml:space="preserve">. Utvidet åpningstid kan slå uheldig ut i forhold til helse og nattero i et område som </w:t>
      </w:r>
      <w:r w:rsidR="008F4CDC">
        <w:t xml:space="preserve">ellers </w:t>
      </w:r>
      <w:r w:rsidR="008B568E">
        <w:t xml:space="preserve">har mye lyd/støy gjennom dagen og utover kvelden fra badeanlegg og gjester på utestedene. </w:t>
      </w:r>
    </w:p>
    <w:p w14:paraId="70F3151A" w14:textId="77777777" w:rsidR="008B568E" w:rsidRDefault="008B568E" w:rsidP="008B568E"/>
    <w:p w14:paraId="387D7F4E" w14:textId="77777777" w:rsidR="008C7A9E" w:rsidRDefault="008B568E" w:rsidP="008C7A9E">
      <w:r>
        <w:t>Det skjer en ønsket og rask urbanisering av Oslo. Man ønsker at barnefamilier skal bosette seg sentralt</w:t>
      </w:r>
      <w:r w:rsidR="008C7A9E">
        <w:t xml:space="preserve">.  Det </w:t>
      </w:r>
      <w:r>
        <w:t xml:space="preserve">bor mange barnefamilier på Sørenga hvor det også er 2 kommunale barnehager </w:t>
      </w:r>
      <w:r w:rsidR="008C7A9E">
        <w:t xml:space="preserve">i drift </w:t>
      </w:r>
      <w:r>
        <w:t>og skole under planlegging.</w:t>
      </w:r>
      <w:r w:rsidR="008C7A9E">
        <w:t xml:space="preserve">.  </w:t>
      </w:r>
    </w:p>
    <w:p w14:paraId="4189ACBA" w14:textId="77777777" w:rsidR="008C7A9E" w:rsidRDefault="008C7A9E" w:rsidP="008C7A9E"/>
    <w:p w14:paraId="59B429CB" w14:textId="77777777" w:rsidR="008C7A9E" w:rsidRDefault="008C7A9E" w:rsidP="008C7A9E">
      <w:r>
        <w:lastRenderedPageBreak/>
        <w:t xml:space="preserve">En god balanse mellom bolig og næring tilsier at </w:t>
      </w:r>
      <w:r w:rsidR="006A7CB8">
        <w:t xml:space="preserve">stengetiden inne </w:t>
      </w:r>
      <w:r>
        <w:t xml:space="preserve">fortsatt bør være </w:t>
      </w:r>
      <w:proofErr w:type="spellStart"/>
      <w:r>
        <w:t>kl</w:t>
      </w:r>
      <w:proofErr w:type="spellEnd"/>
      <w:r>
        <w:t xml:space="preserve"> 01.00. Det</w:t>
      </w:r>
      <w:r w:rsidR="006A7CB8">
        <w:t xml:space="preserve">te fordi det </w:t>
      </w:r>
      <w:r>
        <w:t xml:space="preserve">i praksis tar </w:t>
      </w:r>
      <w:r w:rsidR="006A7CB8">
        <w:t xml:space="preserve">ganske </w:t>
      </w:r>
      <w:r w:rsidR="00494D32">
        <w:t>lang</w:t>
      </w:r>
      <w:r w:rsidR="006A7CB8">
        <w:t xml:space="preserve"> </w:t>
      </w:r>
      <w:r>
        <w:t xml:space="preserve">tid fra stengetid til gjestene går hver til sitt og området faller til ro.  </w:t>
      </w:r>
    </w:p>
    <w:p w14:paraId="6FB442DC" w14:textId="77777777" w:rsidR="008C7A9E" w:rsidRDefault="008C7A9E" w:rsidP="008C7A9E"/>
    <w:p w14:paraId="7175E443" w14:textId="77777777" w:rsidR="008C7A9E" w:rsidRDefault="008C7A9E" w:rsidP="008C7A9E">
      <w:r>
        <w:t xml:space="preserve">Samlet sett mener vi at stengetid ute </w:t>
      </w:r>
      <w:r w:rsidR="002C2ACA">
        <w:t xml:space="preserve">bør være senest kl. 23.00, og det betyr at servering bør avsluttes senest kl. 22.30. </w:t>
      </w:r>
    </w:p>
    <w:p w14:paraId="52C2BF5F" w14:textId="77777777" w:rsidR="008C7A9E" w:rsidRDefault="008C7A9E" w:rsidP="008C7A9E"/>
    <w:p w14:paraId="1434820C" w14:textId="77777777" w:rsidR="006A7CB8" w:rsidRDefault="006A7CB8" w:rsidP="008C7A9E">
      <w:r>
        <w:t xml:space="preserve">Vi ønsker at Sørenga skal være et hyggelig område både for fastboende, besøkende og næringsaktører og at alle disse skal fungere sammen på en god måte. Det tror vi skjer best ved at området fortsatt defineres som boligområde, men vi </w:t>
      </w:r>
      <w:r w:rsidR="00494D32">
        <w:t xml:space="preserve">ønsker å strekke </w:t>
      </w:r>
      <w:r>
        <w:t xml:space="preserve">oss litt </w:t>
      </w:r>
      <w:proofErr w:type="spellStart"/>
      <w:r>
        <w:t>ift</w:t>
      </w:r>
      <w:proofErr w:type="spellEnd"/>
      <w:r>
        <w:t xml:space="preserve"> åpningstidene</w:t>
      </w:r>
      <w:r w:rsidR="00494D32">
        <w:t xml:space="preserve"> av hensyn både til restaurantgjestene og de næringsdrivende. </w:t>
      </w:r>
      <w:r>
        <w:t xml:space="preserve"> </w:t>
      </w:r>
    </w:p>
    <w:p w14:paraId="3D6DB45E" w14:textId="77777777" w:rsidR="006A7CB8" w:rsidRDefault="006A7CB8" w:rsidP="008C7A9E"/>
    <w:p w14:paraId="34AD41DB" w14:textId="035EBE0F" w:rsidR="008C7A9E" w:rsidRPr="00CC012F" w:rsidRDefault="008C7A9E" w:rsidP="008C7A9E">
      <w:pPr>
        <w:rPr>
          <w:b/>
        </w:rPr>
      </w:pPr>
      <w:r w:rsidRPr="00CC012F">
        <w:rPr>
          <w:b/>
        </w:rPr>
        <w:t xml:space="preserve">Vårt forslag er da at </w:t>
      </w:r>
      <w:r w:rsidR="006A7CB8" w:rsidRPr="00CC012F">
        <w:rPr>
          <w:b/>
        </w:rPr>
        <w:t xml:space="preserve">restaurantene og utestedene </w:t>
      </w:r>
      <w:r w:rsidRPr="00CC012F">
        <w:rPr>
          <w:b/>
        </w:rPr>
        <w:t xml:space="preserve">stenger inne </w:t>
      </w:r>
      <w:proofErr w:type="spellStart"/>
      <w:r w:rsidRPr="00CC012F">
        <w:rPr>
          <w:b/>
        </w:rPr>
        <w:t>kl</w:t>
      </w:r>
      <w:proofErr w:type="spellEnd"/>
      <w:r w:rsidRPr="00CC012F">
        <w:rPr>
          <w:b/>
        </w:rPr>
        <w:t xml:space="preserve"> 01.00 </w:t>
      </w:r>
      <w:r w:rsidR="0027487C" w:rsidRPr="00CC012F">
        <w:rPr>
          <w:b/>
        </w:rPr>
        <w:t>(</w:t>
      </w:r>
      <w:r w:rsidRPr="00CC012F">
        <w:rPr>
          <w:b/>
        </w:rPr>
        <w:t>som i dag</w:t>
      </w:r>
      <w:r w:rsidR="002852EC">
        <w:rPr>
          <w:b/>
        </w:rPr>
        <w:t>)</w:t>
      </w:r>
      <w:r w:rsidRPr="00CC012F">
        <w:rPr>
          <w:b/>
        </w:rPr>
        <w:t xml:space="preserve"> </w:t>
      </w:r>
      <w:r w:rsidR="0027487C" w:rsidRPr="00CC012F">
        <w:rPr>
          <w:b/>
        </w:rPr>
        <w:t xml:space="preserve"> </w:t>
      </w:r>
      <w:r w:rsidRPr="00CC012F">
        <w:rPr>
          <w:b/>
        </w:rPr>
        <w:t xml:space="preserve">og </w:t>
      </w:r>
      <w:proofErr w:type="spellStart"/>
      <w:r w:rsidRPr="00CC012F">
        <w:rPr>
          <w:b/>
        </w:rPr>
        <w:t>kl</w:t>
      </w:r>
      <w:proofErr w:type="spellEnd"/>
      <w:r w:rsidRPr="00CC012F">
        <w:rPr>
          <w:b/>
        </w:rPr>
        <w:t xml:space="preserve"> </w:t>
      </w:r>
      <w:r w:rsidR="0027487C" w:rsidRPr="00CC012F">
        <w:rPr>
          <w:b/>
        </w:rPr>
        <w:t>22.30/</w:t>
      </w:r>
      <w:r w:rsidRPr="00CC012F">
        <w:rPr>
          <w:b/>
        </w:rPr>
        <w:t xml:space="preserve">23.00 ute (mot </w:t>
      </w:r>
      <w:proofErr w:type="spellStart"/>
      <w:r w:rsidRPr="00CC012F">
        <w:rPr>
          <w:b/>
        </w:rPr>
        <w:t>kl</w:t>
      </w:r>
      <w:proofErr w:type="spellEnd"/>
      <w:r w:rsidRPr="00CC012F">
        <w:rPr>
          <w:b/>
        </w:rPr>
        <w:t xml:space="preserve"> 22.00 i dag).</w:t>
      </w:r>
      <w:r w:rsidR="0027487C" w:rsidRPr="00CC012F">
        <w:rPr>
          <w:b/>
        </w:rPr>
        <w:t xml:space="preserve"> </w:t>
      </w:r>
    </w:p>
    <w:p w14:paraId="75C441E0" w14:textId="77777777" w:rsidR="008C7A9E" w:rsidRDefault="008C7A9E" w:rsidP="008C7A9E"/>
    <w:p w14:paraId="05202DFB" w14:textId="77777777" w:rsidR="008C7A9E" w:rsidRDefault="008C7A9E" w:rsidP="008C7A9E">
      <w:r>
        <w:t>Med vennlig hilsen</w:t>
      </w:r>
    </w:p>
    <w:p w14:paraId="3E90B68C" w14:textId="77777777" w:rsidR="008C7A9E" w:rsidRDefault="008C7A9E" w:rsidP="008C7A9E">
      <w:r>
        <w:t>for</w:t>
      </w:r>
    </w:p>
    <w:p w14:paraId="50B7F3D2" w14:textId="77777777" w:rsidR="008C7A9E" w:rsidRDefault="008C7A9E" w:rsidP="008C7A9E"/>
    <w:p w14:paraId="17BC33F9" w14:textId="2A229606" w:rsidR="002E7615" w:rsidRDefault="008C7A9E" w:rsidP="008C7A9E">
      <w:r>
        <w:t>Sørenga 1 sameie</w:t>
      </w:r>
    </w:p>
    <w:p w14:paraId="32CC894A" w14:textId="7F8C4D57" w:rsidR="002E7615" w:rsidRDefault="002E7615" w:rsidP="008C7A9E">
      <w:r>
        <w:t>Marcus Halland</w:t>
      </w:r>
    </w:p>
    <w:p w14:paraId="0BE2315C" w14:textId="44800847" w:rsidR="002E7615" w:rsidRDefault="002E7615" w:rsidP="008C7A9E">
      <w:r>
        <w:t>(styreleder)</w:t>
      </w:r>
    </w:p>
    <w:p w14:paraId="6474165E" w14:textId="77777777" w:rsidR="008C7A9E" w:rsidRDefault="008C7A9E" w:rsidP="008C7A9E"/>
    <w:p w14:paraId="053CC3DC" w14:textId="77777777" w:rsidR="00E013B1" w:rsidRDefault="00E013B1" w:rsidP="008C7A9E"/>
    <w:p w14:paraId="548B0451" w14:textId="77777777" w:rsidR="008C7A9E" w:rsidRDefault="008C7A9E" w:rsidP="008C7A9E">
      <w:r>
        <w:t>Sørenga 2 sameie</w:t>
      </w:r>
    </w:p>
    <w:p w14:paraId="7ECA676D" w14:textId="63037E2E" w:rsidR="002E7615" w:rsidRDefault="002E7615" w:rsidP="008C7A9E">
      <w:r>
        <w:t>Else M.</w:t>
      </w:r>
      <w:r w:rsidR="00E013B1">
        <w:t xml:space="preserve"> </w:t>
      </w:r>
      <w:r>
        <w:t>Bøthun</w:t>
      </w:r>
    </w:p>
    <w:p w14:paraId="35EEC66C" w14:textId="1B3B0C60" w:rsidR="002E7615" w:rsidRDefault="002E7615" w:rsidP="008C7A9E">
      <w:r>
        <w:t>(styreleder)</w:t>
      </w:r>
    </w:p>
    <w:p w14:paraId="275774F0" w14:textId="0C6BAF09" w:rsidR="008C7A9E" w:rsidRDefault="008C7A9E" w:rsidP="008C7A9E">
      <w:r>
        <w:t xml:space="preserve"> </w:t>
      </w:r>
    </w:p>
    <w:p w14:paraId="2DC11305" w14:textId="77777777" w:rsidR="00E013B1" w:rsidRDefault="00E013B1" w:rsidP="008C7A9E"/>
    <w:p w14:paraId="612DE60A" w14:textId="1A2699FA" w:rsidR="008C7A9E" w:rsidRDefault="008C7A9E" w:rsidP="008C7A9E">
      <w:r>
        <w:t>Sørenga</w:t>
      </w:r>
      <w:r w:rsidR="006A7CB8">
        <w:t xml:space="preserve"> 7 </w:t>
      </w:r>
      <w:r>
        <w:t>sameie</w:t>
      </w:r>
    </w:p>
    <w:p w14:paraId="073281CD" w14:textId="1CA8EDD6" w:rsidR="00E013B1" w:rsidRDefault="00E013B1" w:rsidP="008C7A9E">
      <w:r>
        <w:t>Erik Wold</w:t>
      </w:r>
    </w:p>
    <w:p w14:paraId="37AA55C3" w14:textId="17B8F5F9" w:rsidR="00E013B1" w:rsidRDefault="00E013B1" w:rsidP="008C7A9E">
      <w:r>
        <w:t>(nestleder)</w:t>
      </w:r>
    </w:p>
    <w:p w14:paraId="38DEF915" w14:textId="77777777" w:rsidR="008C7A9E" w:rsidRDefault="008C7A9E" w:rsidP="008C7A9E"/>
    <w:p w14:paraId="5D06603C" w14:textId="77777777" w:rsidR="00F457E1" w:rsidRDefault="00F457E1" w:rsidP="005F5E19"/>
    <w:sectPr w:rsidR="00F457E1" w:rsidSect="00DF1F63">
      <w:footerReference w:type="even" r:id="rId7"/>
      <w:footerReference w:type="default" r:id="rId8"/>
      <w:pgSz w:w="11900" w:h="1682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F0BF" w14:textId="77777777" w:rsidR="000E7F43" w:rsidRDefault="000E7F43" w:rsidP="008C7A9E">
      <w:r>
        <w:separator/>
      </w:r>
    </w:p>
  </w:endnote>
  <w:endnote w:type="continuationSeparator" w:id="0">
    <w:p w14:paraId="04095ED7" w14:textId="77777777" w:rsidR="000E7F43" w:rsidRDefault="000E7F43" w:rsidP="008C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934CD" w14:textId="77777777" w:rsidR="008C7A9E" w:rsidRDefault="008C7A9E" w:rsidP="00490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B689A" w14:textId="77777777" w:rsidR="008C7A9E" w:rsidRDefault="008C7A9E" w:rsidP="008C7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7CFB1" w14:textId="77777777" w:rsidR="008C7A9E" w:rsidRDefault="008C7A9E" w:rsidP="004908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F63">
      <w:rPr>
        <w:rStyle w:val="PageNumber"/>
        <w:noProof/>
      </w:rPr>
      <w:t>1</w:t>
    </w:r>
    <w:r>
      <w:rPr>
        <w:rStyle w:val="PageNumber"/>
      </w:rPr>
      <w:fldChar w:fldCharType="end"/>
    </w:r>
  </w:p>
  <w:p w14:paraId="6F27B60E" w14:textId="77777777" w:rsidR="008C7A9E" w:rsidRDefault="008C7A9E" w:rsidP="008C7A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E422E" w14:textId="77777777" w:rsidR="000E7F43" w:rsidRDefault="000E7F43" w:rsidP="008C7A9E">
      <w:r>
        <w:separator/>
      </w:r>
    </w:p>
  </w:footnote>
  <w:footnote w:type="continuationSeparator" w:id="0">
    <w:p w14:paraId="5BC9083C" w14:textId="77777777" w:rsidR="000E7F43" w:rsidRDefault="000E7F43" w:rsidP="008C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D142D"/>
    <w:multiLevelType w:val="hybridMultilevel"/>
    <w:tmpl w:val="16B8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9F635A"/>
    <w:multiLevelType w:val="hybridMultilevel"/>
    <w:tmpl w:val="5C20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50"/>
    <w:rsid w:val="000E7F43"/>
    <w:rsid w:val="00175EBA"/>
    <w:rsid w:val="00192069"/>
    <w:rsid w:val="001A2322"/>
    <w:rsid w:val="00206C61"/>
    <w:rsid w:val="00215AE1"/>
    <w:rsid w:val="002323DF"/>
    <w:rsid w:val="0027487C"/>
    <w:rsid w:val="002852EC"/>
    <w:rsid w:val="002C2ACA"/>
    <w:rsid w:val="002C546A"/>
    <w:rsid w:val="002E7615"/>
    <w:rsid w:val="002E7ADB"/>
    <w:rsid w:val="00337D46"/>
    <w:rsid w:val="00494D32"/>
    <w:rsid w:val="005F3450"/>
    <w:rsid w:val="005F5E19"/>
    <w:rsid w:val="00622EDC"/>
    <w:rsid w:val="00636109"/>
    <w:rsid w:val="00641815"/>
    <w:rsid w:val="006A7CB8"/>
    <w:rsid w:val="006B18CB"/>
    <w:rsid w:val="006C1448"/>
    <w:rsid w:val="006D7DC2"/>
    <w:rsid w:val="006F464A"/>
    <w:rsid w:val="00780520"/>
    <w:rsid w:val="007936EF"/>
    <w:rsid w:val="00882753"/>
    <w:rsid w:val="008B568E"/>
    <w:rsid w:val="008C7A9E"/>
    <w:rsid w:val="008F4CDC"/>
    <w:rsid w:val="00994DA9"/>
    <w:rsid w:val="00996587"/>
    <w:rsid w:val="00C82966"/>
    <w:rsid w:val="00CC012F"/>
    <w:rsid w:val="00D736B5"/>
    <w:rsid w:val="00DF1F63"/>
    <w:rsid w:val="00E013B1"/>
    <w:rsid w:val="00E20BE5"/>
    <w:rsid w:val="00EC1157"/>
    <w:rsid w:val="00EC1568"/>
    <w:rsid w:val="00EC4B30"/>
    <w:rsid w:val="00F42BF5"/>
    <w:rsid w:val="00F457E1"/>
    <w:rsid w:val="00FC38A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EF50B"/>
  <w14:defaultImageDpi w14:val="300"/>
  <w15:docId w15:val="{3F43AB59-A2DE-5048-94BA-764D50FA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7D46"/>
    <w:rPr>
      <w:rFonts w:ascii="Lucida Grande" w:hAnsi="Lucida Grande" w:cs="Lucida Grande"/>
      <w:sz w:val="18"/>
      <w:szCs w:val="18"/>
    </w:rPr>
  </w:style>
  <w:style w:type="paragraph" w:styleId="ListParagraph">
    <w:name w:val="List Paragraph"/>
    <w:basedOn w:val="Normal"/>
    <w:uiPriority w:val="34"/>
    <w:qFormat/>
    <w:rsid w:val="00EC1568"/>
    <w:pPr>
      <w:ind w:left="720"/>
      <w:contextualSpacing/>
    </w:pPr>
  </w:style>
  <w:style w:type="paragraph" w:styleId="Footer">
    <w:name w:val="footer"/>
    <w:basedOn w:val="Normal"/>
    <w:link w:val="FooterChar"/>
    <w:uiPriority w:val="99"/>
    <w:unhideWhenUsed/>
    <w:rsid w:val="008C7A9E"/>
    <w:pPr>
      <w:tabs>
        <w:tab w:val="center" w:pos="4536"/>
        <w:tab w:val="right" w:pos="9072"/>
      </w:tabs>
    </w:pPr>
  </w:style>
  <w:style w:type="character" w:customStyle="1" w:styleId="FooterChar">
    <w:name w:val="Footer Char"/>
    <w:basedOn w:val="DefaultParagraphFont"/>
    <w:link w:val="Footer"/>
    <w:uiPriority w:val="99"/>
    <w:rsid w:val="008C7A9E"/>
  </w:style>
  <w:style w:type="character" w:styleId="PageNumber">
    <w:name w:val="page number"/>
    <w:basedOn w:val="DefaultParagraphFont"/>
    <w:uiPriority w:val="99"/>
    <w:semiHidden/>
    <w:unhideWhenUsed/>
    <w:rsid w:val="008C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402\AppData\Local\Microsoft\Windows\INetCache\Content.Outlook\16ZBJVQ7\H&#216;RING-25%20-februar%202019-a&#778;pningstider%20S&#248;reng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C:\Users\kh402\AppData\Local\Microsoft\Windows\INetCache\Content.Outlook\16ZBJVQ7\HØRING-25 -februar 2019-åpningstider Sørenga.dotx</Template>
  <TotalTime>1</TotalTime>
  <Pages>2</Pages>
  <Words>449</Words>
  <Characters>2563</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Grøtting Olov</dc:creator>
  <cp:keywords/>
  <dc:description/>
  <cp:lastModifiedBy>Mette Halskov Hansen</cp:lastModifiedBy>
  <cp:revision>2</cp:revision>
  <cp:lastPrinted>2019-03-19T12:29:00Z</cp:lastPrinted>
  <dcterms:created xsi:type="dcterms:W3CDTF">2019-03-21T16:07:00Z</dcterms:created>
  <dcterms:modified xsi:type="dcterms:W3CDTF">2019-03-21T16:07:00Z</dcterms:modified>
</cp:coreProperties>
</file>